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B9" w:rsidRPr="00F84C90" w:rsidRDefault="008B44B9" w:rsidP="00E74EC3">
      <w:pPr>
        <w:shd w:val="clear" w:color="auto" w:fill="BE1E32"/>
        <w:ind w:left="-284" w:right="-341"/>
        <w:jc w:val="center"/>
        <w:rPr>
          <w:rFonts w:asciiTheme="minorHAnsi" w:hAnsiTheme="minorHAnsi"/>
          <w:color w:val="FFFFFF" w:themeColor="background1"/>
          <w:sz w:val="40"/>
          <w:szCs w:val="40"/>
        </w:rPr>
      </w:pPr>
      <w:r w:rsidRPr="00F84C90">
        <w:rPr>
          <w:rFonts w:asciiTheme="minorHAnsi" w:hAnsiTheme="minorHAnsi"/>
          <w:color w:val="FFFFFF" w:themeColor="background1"/>
          <w:sz w:val="40"/>
          <w:szCs w:val="40"/>
        </w:rPr>
        <w:t>ΔΕΛΤΙΟ ΕΓΓΡΑΦΗΣ</w:t>
      </w:r>
    </w:p>
    <w:p w:rsidR="008B44B9" w:rsidRPr="00F84C90" w:rsidRDefault="008B44B9" w:rsidP="008B44B9">
      <w:pPr>
        <w:jc w:val="center"/>
        <w:rPr>
          <w:rFonts w:asciiTheme="minorHAnsi" w:hAnsiTheme="minorHAnsi" w:cs="PFDinText-Regular"/>
          <w:sz w:val="24"/>
          <w:szCs w:val="24"/>
        </w:rPr>
      </w:pPr>
      <w:r w:rsidRPr="00F84C90">
        <w:rPr>
          <w:rFonts w:asciiTheme="minorHAnsi" w:hAnsiTheme="minorHAnsi" w:cs="PFDinText-Regular"/>
          <w:sz w:val="24"/>
          <w:szCs w:val="24"/>
        </w:rPr>
        <w:t xml:space="preserve">Παρακαλούμε να συμπληρωθεί και </w:t>
      </w:r>
      <w:r w:rsidRPr="00F84C90">
        <w:rPr>
          <w:rFonts w:asciiTheme="minorHAnsi" w:hAnsiTheme="minorHAnsi" w:cs="PFDinText-Bold"/>
          <w:b/>
          <w:bCs/>
          <w:sz w:val="24"/>
          <w:szCs w:val="24"/>
        </w:rPr>
        <w:t xml:space="preserve">να σταλεί με email </w:t>
      </w:r>
      <w:proofErr w:type="spellStart"/>
      <w:r w:rsidRPr="00F84C90">
        <w:rPr>
          <w:rFonts w:asciiTheme="minorHAnsi" w:hAnsiTheme="minorHAnsi" w:cs="PFDinText-Regular"/>
          <w:sz w:val="24"/>
          <w:szCs w:val="24"/>
        </w:rPr>
        <w:t>στo</w:t>
      </w:r>
      <w:proofErr w:type="spellEnd"/>
      <w:r w:rsidRPr="00F84C90">
        <w:rPr>
          <w:rFonts w:asciiTheme="minorHAnsi" w:hAnsiTheme="minorHAnsi" w:cs="PFDinText-Regular"/>
          <w:sz w:val="24"/>
          <w:szCs w:val="24"/>
        </w:rPr>
        <w:t xml:space="preserve"> </w:t>
      </w:r>
      <w:hyperlink r:id="rId8" w:history="1">
        <w:r w:rsidRPr="00F84C90">
          <w:rPr>
            <w:rStyle w:val="-"/>
            <w:rFonts w:asciiTheme="minorHAnsi" w:hAnsiTheme="minorHAnsi" w:cs="PFDinText-Regular"/>
            <w:sz w:val="24"/>
            <w:szCs w:val="24"/>
          </w:rPr>
          <w:t>vfelekou@free-spirit.gr</w:t>
        </w:r>
      </w:hyperlink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2694"/>
        <w:gridCol w:w="6379"/>
      </w:tblGrid>
      <w:tr w:rsidR="008B44B9" w:rsidTr="00EA7CED">
        <w:trPr>
          <w:trHeight w:val="567"/>
        </w:trPr>
        <w:tc>
          <w:tcPr>
            <w:tcW w:w="2694" w:type="dxa"/>
            <w:vAlign w:val="center"/>
          </w:tcPr>
          <w:p w:rsidR="008B44B9" w:rsidRPr="00F84C90" w:rsidRDefault="008B44B9" w:rsidP="00EA7CED">
            <w:pPr>
              <w:ind w:right="17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F84C90">
              <w:rPr>
                <w:rFonts w:asciiTheme="minorHAnsi" w:hAnsiTheme="minorHAnsi"/>
                <w:sz w:val="24"/>
                <w:szCs w:val="24"/>
              </w:rPr>
              <w:t>Ονοματεπώνυμο</w:t>
            </w:r>
          </w:p>
        </w:tc>
        <w:tc>
          <w:tcPr>
            <w:tcW w:w="6379" w:type="dxa"/>
          </w:tcPr>
          <w:p w:rsidR="008B44B9" w:rsidRPr="00E74EC3" w:rsidRDefault="008B44B9" w:rsidP="00E74EC3"/>
        </w:tc>
      </w:tr>
      <w:tr w:rsidR="008B44B9" w:rsidTr="00EA7CED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B44B9" w:rsidRPr="00F84C90" w:rsidRDefault="008B44B9" w:rsidP="00EA7CED">
            <w:pPr>
              <w:ind w:right="34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Επαγγελματική Ιδιότητα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8B44B9" w:rsidRDefault="008B44B9" w:rsidP="00EA7CED">
            <w:pPr>
              <w:jc w:val="center"/>
              <w:rPr>
                <w:lang w:val="en-US"/>
              </w:rPr>
            </w:pPr>
          </w:p>
        </w:tc>
      </w:tr>
      <w:tr w:rsidR="008B44B9" w:rsidTr="00EA7CED">
        <w:trPr>
          <w:trHeight w:val="566"/>
        </w:trPr>
        <w:tc>
          <w:tcPr>
            <w:tcW w:w="2694" w:type="dxa"/>
            <w:vAlign w:val="center"/>
          </w:tcPr>
          <w:p w:rsidR="008B44B9" w:rsidRPr="00F84C90" w:rsidRDefault="008B44B9" w:rsidP="00EA7CED">
            <w:pPr>
              <w:ind w:right="17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F84C90">
              <w:rPr>
                <w:rFonts w:asciiTheme="minorHAnsi" w:hAnsiTheme="minorHAnsi"/>
                <w:sz w:val="24"/>
                <w:szCs w:val="24"/>
              </w:rPr>
              <w:t>Φορ</w:t>
            </w:r>
            <w:r>
              <w:rPr>
                <w:sz w:val="24"/>
                <w:szCs w:val="24"/>
              </w:rPr>
              <w:t>έ</w:t>
            </w:r>
            <w:r w:rsidRPr="00F84C90">
              <w:rPr>
                <w:rFonts w:asciiTheme="minorHAnsi" w:hAnsiTheme="minorHAnsi"/>
                <w:sz w:val="24"/>
                <w:szCs w:val="24"/>
              </w:rPr>
              <w:t>ς/Εργοδότης</w:t>
            </w:r>
          </w:p>
        </w:tc>
        <w:tc>
          <w:tcPr>
            <w:tcW w:w="6379" w:type="dxa"/>
          </w:tcPr>
          <w:p w:rsidR="008B44B9" w:rsidRDefault="008B44B9" w:rsidP="00EA7CED">
            <w:pPr>
              <w:jc w:val="center"/>
              <w:rPr>
                <w:lang w:val="en-US"/>
              </w:rPr>
            </w:pPr>
          </w:p>
        </w:tc>
      </w:tr>
      <w:tr w:rsidR="008B44B9" w:rsidTr="00EA7CED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B44B9" w:rsidRPr="00F84C90" w:rsidRDefault="008B44B9" w:rsidP="00EA7CED">
            <w:pPr>
              <w:ind w:right="175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F84C90">
              <w:rPr>
                <w:rFonts w:asciiTheme="minorHAnsi" w:hAnsiTheme="minorHAnsi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8B44B9" w:rsidRDefault="008B44B9" w:rsidP="00EA7CED">
            <w:pPr>
              <w:jc w:val="center"/>
              <w:rPr>
                <w:lang w:val="en-US"/>
              </w:rPr>
            </w:pPr>
          </w:p>
        </w:tc>
      </w:tr>
      <w:tr w:rsidR="008B44B9" w:rsidTr="00EA7CED">
        <w:trPr>
          <w:trHeight w:val="567"/>
        </w:trPr>
        <w:tc>
          <w:tcPr>
            <w:tcW w:w="2694" w:type="dxa"/>
            <w:vAlign w:val="center"/>
          </w:tcPr>
          <w:p w:rsidR="008B44B9" w:rsidRPr="00F84C90" w:rsidRDefault="008B44B9" w:rsidP="00EA7CED">
            <w:pPr>
              <w:ind w:right="175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F84C90">
              <w:rPr>
                <w:rFonts w:asciiTheme="minorHAnsi" w:hAnsiTheme="minorHAnsi"/>
                <w:sz w:val="24"/>
                <w:szCs w:val="24"/>
              </w:rPr>
              <w:t>Τηλέφωνο (κινητό)</w:t>
            </w:r>
          </w:p>
        </w:tc>
        <w:tc>
          <w:tcPr>
            <w:tcW w:w="6379" w:type="dxa"/>
          </w:tcPr>
          <w:p w:rsidR="008B44B9" w:rsidRDefault="008B44B9" w:rsidP="00EA7CED">
            <w:pPr>
              <w:jc w:val="center"/>
              <w:rPr>
                <w:lang w:val="en-US"/>
              </w:rPr>
            </w:pPr>
          </w:p>
        </w:tc>
      </w:tr>
      <w:tr w:rsidR="008B44B9" w:rsidTr="00EA7CED">
        <w:trPr>
          <w:trHeight w:val="56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8B44B9" w:rsidRPr="00F84C90" w:rsidRDefault="008B44B9" w:rsidP="00EA7CED">
            <w:pPr>
              <w:ind w:right="175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F84C90">
              <w:rPr>
                <w:rFonts w:asciiTheme="minorHAnsi" w:hAnsiTheme="minorHAnsi"/>
                <w:sz w:val="24"/>
                <w:szCs w:val="24"/>
              </w:rPr>
              <w:t>Ημερομηνία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8B44B9" w:rsidRDefault="008B44B9" w:rsidP="00EA7CED">
            <w:pPr>
              <w:jc w:val="center"/>
              <w:rPr>
                <w:lang w:val="en-US"/>
              </w:rPr>
            </w:pPr>
          </w:p>
        </w:tc>
      </w:tr>
    </w:tbl>
    <w:p w:rsidR="002413FA" w:rsidRDefault="002413FA" w:rsidP="002413FA">
      <w:pPr>
        <w:spacing w:after="0" w:line="240" w:lineRule="auto"/>
        <w:ind w:left="-284" w:right="-483"/>
        <w:jc w:val="both"/>
        <w:rPr>
          <w:noProof/>
          <w:lang w:eastAsia="el-GR"/>
        </w:rPr>
      </w:pPr>
    </w:p>
    <w:p w:rsidR="002413FA" w:rsidRPr="004A03E8" w:rsidRDefault="002413FA" w:rsidP="002413FA">
      <w:pPr>
        <w:spacing w:after="0" w:line="240" w:lineRule="auto"/>
        <w:ind w:left="-284" w:right="-483"/>
        <w:jc w:val="both"/>
        <w:rPr>
          <w:noProof/>
          <w:lang w:eastAsia="el-GR"/>
        </w:rPr>
      </w:pPr>
      <w:r w:rsidRPr="004A03E8">
        <w:rPr>
          <w:noProof/>
          <w:lang w:eastAsia="el-GR"/>
        </w:rPr>
        <w:t xml:space="preserve">Με την αποστολή του δελτίου εγγραφής </w:t>
      </w:r>
      <w:r w:rsidRPr="004A03E8">
        <w:rPr>
          <w:b/>
          <w:noProof/>
          <w:lang w:eastAsia="el-GR"/>
        </w:rPr>
        <w:t xml:space="preserve">είναι απαραίτητη η αποστολή κατάλληλου </w:t>
      </w:r>
      <w:r w:rsidRPr="004A03E8">
        <w:rPr>
          <w:noProof/>
          <w:lang w:eastAsia="el-GR"/>
        </w:rPr>
        <w:t xml:space="preserve">εγγράφου που θα επιβεβαιώνει την ιδιότητα του συμμετέχοντα και </w:t>
      </w:r>
      <w:r w:rsidRPr="004A03E8">
        <w:rPr>
          <w:b/>
          <w:noProof/>
          <w:lang w:eastAsia="el-GR"/>
        </w:rPr>
        <w:t>το αποδεικτικό κατάθεσης</w:t>
      </w:r>
      <w:r w:rsidRPr="004A03E8">
        <w:rPr>
          <w:noProof/>
          <w:lang w:eastAsia="el-GR"/>
        </w:rPr>
        <w:t>.</w:t>
      </w:r>
    </w:p>
    <w:p w:rsidR="008B44B9" w:rsidRDefault="0063079A" w:rsidP="00180F0F">
      <w:pPr>
        <w:rPr>
          <w:noProof/>
          <w:lang w:eastAsia="el-GR"/>
        </w:rPr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217805</wp:posOffset>
            </wp:positionV>
            <wp:extent cx="5900420" cy="1933566"/>
            <wp:effectExtent l="0" t="0" r="508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1933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B44B9" w:rsidRDefault="008B44B9" w:rsidP="00180F0F">
      <w:pPr>
        <w:rPr>
          <w:noProof/>
          <w:lang w:eastAsia="el-GR"/>
        </w:rPr>
      </w:pPr>
    </w:p>
    <w:p w:rsidR="00803945" w:rsidRDefault="0063079A" w:rsidP="00180F0F">
      <w:pPr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2104389</wp:posOffset>
                </wp:positionV>
                <wp:extent cx="2757170" cy="1495418"/>
                <wp:effectExtent l="0" t="0" r="5080" b="0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495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7CC" w:rsidRPr="006F23A5" w:rsidRDefault="00C467CC" w:rsidP="009B73D5">
                            <w:pPr>
                              <w:spacing w:after="0" w:line="240" w:lineRule="auto"/>
                              <w:ind w:left="284" w:right="-102" w:hanging="284"/>
                              <w:rPr>
                                <w:b/>
                                <w:noProof/>
                                <w:lang w:eastAsia="el-GR"/>
                              </w:rPr>
                            </w:pPr>
                            <w:r w:rsidRPr="006F23A5">
                              <w:rPr>
                                <w:b/>
                                <w:noProof/>
                                <w:lang w:eastAsia="el-GR"/>
                              </w:rPr>
                              <w:t>Το δικαίωμα εγγραφής περιλαμβάνει:</w:t>
                            </w:r>
                          </w:p>
                          <w:p w:rsidR="00C467CC" w:rsidRDefault="00C467CC" w:rsidP="009B73D5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right="-102" w:hanging="284"/>
                              <w:jc w:val="both"/>
                              <w:rPr>
                                <w:noProof/>
                                <w:lang w:eastAsia="el-GR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t xml:space="preserve">Παρακολούθηση του </w:t>
                            </w:r>
                            <w:r w:rsidR="008B44B9">
                              <w:rPr>
                                <w:noProof/>
                                <w:lang w:eastAsia="el-GR"/>
                              </w:rPr>
                              <w:t>συνεδρίου</w:t>
                            </w:r>
                          </w:p>
                          <w:p w:rsidR="00C467CC" w:rsidRDefault="00C467CC" w:rsidP="009B73D5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right="-102" w:hanging="284"/>
                              <w:jc w:val="both"/>
                              <w:rPr>
                                <w:noProof/>
                                <w:lang w:eastAsia="el-GR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t>Έντυπο υλικό συνεδρίου</w:t>
                            </w:r>
                          </w:p>
                          <w:p w:rsidR="00C467CC" w:rsidRDefault="00C467CC" w:rsidP="009B73D5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right="-102" w:hanging="284"/>
                              <w:jc w:val="both"/>
                              <w:rPr>
                                <w:noProof/>
                                <w:lang w:eastAsia="el-GR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t xml:space="preserve">Είσοδο στον εκθεσιακό χώρο </w:t>
                            </w:r>
                          </w:p>
                          <w:p w:rsidR="00C467CC" w:rsidRDefault="00C467CC" w:rsidP="009B73D5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right="-102" w:hanging="284"/>
                              <w:jc w:val="both"/>
                              <w:rPr>
                                <w:noProof/>
                                <w:lang w:eastAsia="el-GR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t>Βεβαίωση παρακολούθησης</w:t>
                            </w:r>
                          </w:p>
                          <w:p w:rsidR="00C467CC" w:rsidRDefault="00C467CC" w:rsidP="008B44B9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right="-102" w:hanging="284"/>
                              <w:rPr>
                                <w:noProof/>
                                <w:lang w:eastAsia="el-GR"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t>Πιστοποιητικό μοριοδότηση</w:t>
                            </w:r>
                            <w:r w:rsidR="009B73D5">
                              <w:rPr>
                                <w:noProof/>
                                <w:lang w:eastAsia="el-GR"/>
                              </w:rPr>
                              <w:t>ς</w:t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t xml:space="preserve"> εφ’</w:t>
                            </w:r>
                            <w:r w:rsidR="009B73D5">
                              <w:rPr>
                                <w:noProof/>
                                <w:lang w:eastAsia="el-G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l-GR"/>
                              </w:rPr>
                              <w:t>όσον συμπληρωθεί ο απαιτούμενος χρόνος παρακολούθησης</w:t>
                            </w:r>
                          </w:p>
                          <w:p w:rsidR="00C467CC" w:rsidRDefault="00C467CC" w:rsidP="00C467CC">
                            <w:pPr>
                              <w:spacing w:after="0" w:line="240" w:lineRule="auto"/>
                              <w:ind w:right="-483"/>
                              <w:jc w:val="both"/>
                              <w:rPr>
                                <w:noProof/>
                                <w:lang w:eastAsia="el-GR"/>
                              </w:rPr>
                            </w:pPr>
                          </w:p>
                          <w:p w:rsidR="00C467CC" w:rsidRDefault="00C467CC" w:rsidP="00C467CC">
                            <w:pPr>
                              <w:spacing w:after="0" w:line="240" w:lineRule="auto"/>
                              <w:ind w:right="-483"/>
                              <w:jc w:val="both"/>
                              <w:rPr>
                                <w:noProof/>
                                <w:lang w:eastAsia="el-GR"/>
                              </w:rPr>
                            </w:pPr>
                          </w:p>
                          <w:p w:rsidR="00C467CC" w:rsidRDefault="00C467CC" w:rsidP="00C467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26.5pt;margin-top:165.7pt;width:217.1pt;height:117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" stroked="f">
                <v:textbox>
                  <w:txbxContent>
                    <w:p w:rsidR="00C467CC" w:rsidRPr="006F23A5" w:rsidRDefault="00C467CC" w:rsidP="009B73D5">
                      <w:pPr>
                        <w:spacing w:after="0" w:line="240" w:lineRule="auto"/>
                        <w:ind w:left="284" w:right="-102" w:hanging="284"/>
                        <w:rPr>
                          <w:b/>
                          <w:noProof/>
                          <w:lang w:eastAsia="el-GR"/>
                        </w:rPr>
                      </w:pPr>
                      <w:r w:rsidRPr="006F23A5">
                        <w:rPr>
                          <w:b/>
                          <w:noProof/>
                          <w:lang w:eastAsia="el-GR"/>
                        </w:rPr>
                        <w:t>Το δικαίωμα εγγραφής περιλαμβάνει:</w:t>
                      </w:r>
                    </w:p>
                    <w:p w:rsidR="00C467CC" w:rsidRDefault="00C467CC" w:rsidP="009B73D5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right="-102" w:hanging="284"/>
                        <w:jc w:val="both"/>
                        <w:rPr>
                          <w:noProof/>
                          <w:lang w:eastAsia="el-GR"/>
                        </w:rPr>
                      </w:pPr>
                      <w:r>
                        <w:rPr>
                          <w:noProof/>
                          <w:lang w:eastAsia="el-GR"/>
                        </w:rPr>
                        <w:t xml:space="preserve">Παρακολούθηση του </w:t>
                      </w:r>
                      <w:r w:rsidR="008B44B9">
                        <w:rPr>
                          <w:noProof/>
                          <w:lang w:eastAsia="el-GR"/>
                        </w:rPr>
                        <w:t>συνεδρίου</w:t>
                      </w:r>
                    </w:p>
                    <w:p w:rsidR="00C467CC" w:rsidRDefault="00C467CC" w:rsidP="009B73D5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right="-102" w:hanging="284"/>
                        <w:jc w:val="both"/>
                        <w:rPr>
                          <w:noProof/>
                          <w:lang w:eastAsia="el-GR"/>
                        </w:rPr>
                      </w:pPr>
                      <w:r>
                        <w:rPr>
                          <w:noProof/>
                          <w:lang w:eastAsia="el-GR"/>
                        </w:rPr>
                        <w:t>Έντυπο υλικό συνεδρίου</w:t>
                      </w:r>
                    </w:p>
                    <w:p w:rsidR="00C467CC" w:rsidRDefault="00C467CC" w:rsidP="009B73D5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right="-102" w:hanging="284"/>
                        <w:jc w:val="both"/>
                        <w:rPr>
                          <w:noProof/>
                          <w:lang w:eastAsia="el-GR"/>
                        </w:rPr>
                      </w:pPr>
                      <w:r>
                        <w:rPr>
                          <w:noProof/>
                          <w:lang w:eastAsia="el-GR"/>
                        </w:rPr>
                        <w:t xml:space="preserve">Είσοδο στον εκθεσιακό χώρο </w:t>
                      </w:r>
                    </w:p>
                    <w:p w:rsidR="00C467CC" w:rsidRDefault="00C467CC" w:rsidP="009B73D5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right="-102" w:hanging="284"/>
                        <w:jc w:val="both"/>
                        <w:rPr>
                          <w:noProof/>
                          <w:lang w:eastAsia="el-GR"/>
                        </w:rPr>
                      </w:pPr>
                      <w:r>
                        <w:rPr>
                          <w:noProof/>
                          <w:lang w:eastAsia="el-GR"/>
                        </w:rPr>
                        <w:t>Βεβαίωση παρακολούθησης</w:t>
                      </w:r>
                    </w:p>
                    <w:p w:rsidR="00C467CC" w:rsidRDefault="00C467CC" w:rsidP="008B44B9">
                      <w:pPr>
                        <w:pStyle w:val="a7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right="-102" w:hanging="284"/>
                        <w:rPr>
                          <w:noProof/>
                          <w:lang w:eastAsia="el-GR"/>
                        </w:rPr>
                      </w:pPr>
                      <w:r>
                        <w:rPr>
                          <w:noProof/>
                          <w:lang w:eastAsia="el-GR"/>
                        </w:rPr>
                        <w:t>Πιστοποιητικό μοριοδότηση</w:t>
                      </w:r>
                      <w:r w:rsidR="009B73D5">
                        <w:rPr>
                          <w:noProof/>
                          <w:lang w:eastAsia="el-GR"/>
                        </w:rPr>
                        <w:t>ς</w:t>
                      </w:r>
                      <w:r>
                        <w:rPr>
                          <w:noProof/>
                          <w:lang w:eastAsia="el-GR"/>
                        </w:rPr>
                        <w:t xml:space="preserve"> εφ’</w:t>
                      </w:r>
                      <w:r w:rsidR="009B73D5">
                        <w:rPr>
                          <w:noProof/>
                          <w:lang w:eastAsia="el-GR"/>
                        </w:rPr>
                        <w:t xml:space="preserve"> </w:t>
                      </w:r>
                      <w:r>
                        <w:rPr>
                          <w:noProof/>
                          <w:lang w:eastAsia="el-GR"/>
                        </w:rPr>
                        <w:t>όσον συμπληρωθεί ο απαιτούμενος χρόνος παρακολούθησης</w:t>
                      </w:r>
                    </w:p>
                    <w:p w:rsidR="00C467CC" w:rsidRDefault="00C467CC" w:rsidP="00C467CC">
                      <w:pPr>
                        <w:spacing w:after="0" w:line="240" w:lineRule="auto"/>
                        <w:ind w:right="-483"/>
                        <w:jc w:val="both"/>
                        <w:rPr>
                          <w:noProof/>
                          <w:lang w:eastAsia="el-GR"/>
                        </w:rPr>
                      </w:pPr>
                    </w:p>
                    <w:p w:rsidR="00C467CC" w:rsidRDefault="00C467CC" w:rsidP="00C467CC">
                      <w:pPr>
                        <w:spacing w:after="0" w:line="240" w:lineRule="auto"/>
                        <w:ind w:right="-483"/>
                        <w:jc w:val="both"/>
                        <w:rPr>
                          <w:noProof/>
                          <w:lang w:eastAsia="el-GR"/>
                        </w:rPr>
                      </w:pPr>
                    </w:p>
                    <w:p w:rsidR="00C467CC" w:rsidRDefault="00C467CC" w:rsidP="00C467CC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1799590</wp:posOffset>
                </wp:positionV>
                <wp:extent cx="2867024" cy="1807855"/>
                <wp:effectExtent l="0" t="0" r="10160" b="1905"/>
                <wp:wrapNone/>
                <wp:docPr id="15" name="Ομάδα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4" cy="1807855"/>
                          <a:chOff x="0" y="0"/>
                          <a:chExt cx="2867024" cy="1807863"/>
                        </a:xfrm>
                      </wpg:grpSpPr>
                      <wps:wsp>
                        <wps:cNvPr id="10" name="Αυτόματο Σχήμα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82911" y="-476250"/>
                            <a:ext cx="1701202" cy="2867024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E7E6E6"/>
                          </a:solidFill>
                          <a:extLst/>
                        </wps:spPr>
                        <wps:txbx>
                          <w:txbxContent>
                            <w:p w:rsidR="0037498B" w:rsidRDefault="0037498B" w:rsidP="0037498B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iCs/>
                                </w:rPr>
                              </w:pPr>
                            </w:p>
                            <w:p w:rsidR="0037498B" w:rsidRDefault="0037498B" w:rsidP="0037498B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iCs/>
                                </w:rPr>
                              </w:pPr>
                            </w:p>
                            <w:p w:rsidR="0037498B" w:rsidRDefault="0037498B" w:rsidP="0037498B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iCs/>
                                </w:rPr>
                              </w:pPr>
                              <w:r w:rsidRPr="00AC1FDB">
                                <w:rPr>
                                  <w:rFonts w:eastAsia="Times New Roman"/>
                                  <w:iCs/>
                                </w:rPr>
                                <w:t xml:space="preserve">Κατάθεση στο λογαριασμό: </w:t>
                              </w:r>
                            </w:p>
                            <w:p w:rsidR="0037498B" w:rsidRPr="001455F2" w:rsidRDefault="0037498B" w:rsidP="0037498B">
                              <w:pPr>
                                <w:spacing w:after="0" w:line="240" w:lineRule="auto"/>
                                <w:rPr>
                                  <w:rFonts w:cs="Tahoma"/>
                                </w:rPr>
                              </w:pPr>
                              <w:r w:rsidRPr="00595301">
                                <w:rPr>
                                  <w:rFonts w:cs="Tahoma"/>
                                </w:rPr>
                                <w:t xml:space="preserve">ΤΡΑΠΕΖΑ </w:t>
                              </w:r>
                              <w:r>
                                <w:rPr>
                                  <w:rFonts w:cs="Tahoma"/>
                                </w:rPr>
                                <w:t>ΠΕΙΡΑΙΩΣ</w:t>
                              </w:r>
                            </w:p>
                            <w:p w:rsidR="0037498B" w:rsidRPr="00595301" w:rsidRDefault="0037498B" w:rsidP="0037498B">
                              <w:pPr>
                                <w:spacing w:after="0" w:line="240" w:lineRule="auto"/>
                                <w:rPr>
                                  <w:rFonts w:cs="Tahoma"/>
                                </w:rPr>
                              </w:pPr>
                              <w:r w:rsidRPr="00595301">
                                <w:rPr>
                                  <w:rFonts w:cs="Tahoma"/>
                                </w:rPr>
                                <w:t xml:space="preserve">ΑΡ. ΛΟΓΑΡΙΑΣΜΟΥ: </w:t>
                              </w:r>
                              <w:r>
                                <w:rPr>
                                  <w:rFonts w:cs="Tahoma"/>
                                </w:rPr>
                                <w:t>5072</w:t>
                              </w:r>
                              <w:r w:rsidRPr="00470A87">
                                <w:rPr>
                                  <w:rFonts w:cs="Tahoma"/>
                                </w:rPr>
                                <w:t xml:space="preserve">  </w:t>
                              </w:r>
                              <w:r>
                                <w:rPr>
                                  <w:rFonts w:cs="Tahoma"/>
                                </w:rPr>
                                <w:t>045 459 852</w:t>
                              </w:r>
                            </w:p>
                            <w:p w:rsidR="0037498B" w:rsidRPr="006369FA" w:rsidRDefault="0037498B" w:rsidP="0037498B">
                              <w:pPr>
                                <w:spacing w:after="0" w:line="240" w:lineRule="auto"/>
                                <w:rPr>
                                  <w:rFonts w:cs="Tahoma"/>
                                </w:rPr>
                              </w:pPr>
                              <w:r>
                                <w:rPr>
                                  <w:rFonts w:cs="Tahoma"/>
                                </w:rPr>
                                <w:t>ΙΒΑΝ</w:t>
                              </w:r>
                              <w:r w:rsidRPr="006369FA">
                                <w:rPr>
                                  <w:rFonts w:cs="Tahoma"/>
                                </w:rPr>
                                <w:t xml:space="preserve">: </w:t>
                              </w:r>
                              <w:r w:rsidRPr="00470A87">
                                <w:rPr>
                                  <w:rFonts w:cs="Tahoma"/>
                                  <w:lang w:val="en-US"/>
                                </w:rPr>
                                <w:t>GR</w:t>
                              </w:r>
                              <w:r w:rsidRPr="006369FA">
                                <w:rPr>
                                  <w:rFonts w:cs="Tahoma"/>
                                </w:rPr>
                                <w:t>98 0172 0720 0050 7204 5459 852</w:t>
                              </w:r>
                            </w:p>
                            <w:p w:rsidR="0037498B" w:rsidRPr="006369FA" w:rsidRDefault="0037498B" w:rsidP="0037498B">
                              <w:pPr>
                                <w:spacing w:after="0" w:line="240" w:lineRule="auto"/>
                                <w:rPr>
                                  <w:rFonts w:cs="Tahoma"/>
                                </w:rPr>
                              </w:pPr>
                              <w:r w:rsidRPr="00470A87">
                                <w:rPr>
                                  <w:rFonts w:cs="Tahoma"/>
                                  <w:lang w:val="en-US"/>
                                </w:rPr>
                                <w:t>SWIFT</w:t>
                              </w:r>
                              <w:r w:rsidRPr="006369FA">
                                <w:rPr>
                                  <w:rFonts w:cs="Tahoma"/>
                                </w:rPr>
                                <w:t xml:space="preserve"> </w:t>
                              </w:r>
                              <w:r w:rsidRPr="00470A87">
                                <w:rPr>
                                  <w:rFonts w:cs="Tahoma"/>
                                  <w:lang w:val="en-US"/>
                                </w:rPr>
                                <w:t>CODE</w:t>
                              </w:r>
                              <w:r w:rsidRPr="006369FA">
                                <w:rPr>
                                  <w:rFonts w:cs="Tahoma"/>
                                </w:rPr>
                                <w:t xml:space="preserve">: </w:t>
                              </w:r>
                              <w:r>
                                <w:rPr>
                                  <w:rFonts w:cs="Tahoma"/>
                                  <w:lang w:val="en-US"/>
                                </w:rPr>
                                <w:t>PIRBGRAA</w:t>
                              </w:r>
                            </w:p>
                            <w:p w:rsidR="0037498B" w:rsidRPr="007758B9" w:rsidRDefault="0037498B" w:rsidP="0037498B">
                              <w:pPr>
                                <w:spacing w:after="0" w:line="240" w:lineRule="auto"/>
                                <w:rPr>
                                  <w:rFonts w:cs="Tahoma"/>
                                </w:rPr>
                              </w:pPr>
                              <w:r w:rsidRPr="000320A9">
                                <w:rPr>
                                  <w:rFonts w:cs="Tahoma"/>
                                </w:rPr>
                                <w:t>Δικαιούχος</w:t>
                              </w:r>
                              <w:r w:rsidRPr="007758B9">
                                <w:rPr>
                                  <w:rFonts w:cs="Tahoma"/>
                                </w:rPr>
                                <w:t>: Ι. ΒΟΥΤΣΑΣ - Α. ΜΑΣΤΟΡΑΣ ΕΠΕ</w:t>
                              </w:r>
                            </w:p>
                            <w:p w:rsidR="0037498B" w:rsidRPr="00AC1FDB" w:rsidRDefault="0037498B" w:rsidP="0037498B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iCs/>
                                </w:rPr>
                              </w:pPr>
                            </w:p>
                            <w:p w:rsidR="0037498B" w:rsidRPr="00AC1FDB" w:rsidRDefault="0037498B" w:rsidP="0037498B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i/>
                                  <w:iCs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Στρογγυλεμένο ορθογώνιο 11"/>
                        <wps:cNvSpPr/>
                        <wps:spPr>
                          <a:xfrm>
                            <a:off x="1886" y="0"/>
                            <a:ext cx="2862306" cy="443075"/>
                          </a:xfrm>
                          <a:prstGeom prst="roundRect">
                            <a:avLst/>
                          </a:prstGeom>
                          <a:solidFill>
                            <a:srgbClr val="BE1E3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98B" w:rsidRPr="00940BE5" w:rsidRDefault="0037498B" w:rsidP="0037498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40BE5">
                                <w:rPr>
                                  <w:b/>
                                  <w:sz w:val="28"/>
                                  <w:szCs w:val="28"/>
                                </w:rPr>
                                <w:t>Τρόπος Πληρωμής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15" o:spid="_x0000_s1027" style="position:absolute;margin-left:-14.25pt;margin-top:141.7pt;width:225.75pt;height:142.35pt;z-index:251662848" coordsize="28670,1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">
                <v:roundrect id="Αυτόματο Σχήμα 2" o:spid="_x0000_s1028" style="position:absolute;left:5829;top:-4763;width:17012;height:28670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mE8UA&#10;AADbAAAADwAAAGRycy9kb3ducmV2LnhtbESPQU/DMAyF70j8h8hI3LaUSTBWmk4DBILdViZtu1mN&#10;acsapzShK/8eHyZxs/We3/ucLUfXqoH60Hg2cDNNQBGX3jZcGdh+vEzuQYWIbLH1TAZ+KcAyv7zI&#10;MLX+xBsailgpCeGQooE6xi7VOpQ1OQxT3xGL9ul7h1HWvtK2x5OEu1bPkuROO2xYGmrs6Kmm8lj8&#10;OAOHhIfvw3z+vp697sbF4+2zC/svY66vxtUDqEhj/Defr9+s4Au9/CID6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iYTxQAAANsAAAAPAAAAAAAAAAAAAAAAAJgCAABkcnMv&#10;ZG93bnJldi54bWxQSwUGAAAAAAQABAD1AAAAigMAAAAA&#10;" fillcolor="#e7e6e6" stroked="f">
                  <v:textbox>
                    <w:txbxContent>
                      <w:p w:rsidR="0037498B" w:rsidRDefault="0037498B" w:rsidP="0037498B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iCs/>
                          </w:rPr>
                        </w:pPr>
                      </w:p>
                      <w:p w:rsidR="0037498B" w:rsidRDefault="0037498B" w:rsidP="0037498B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iCs/>
                          </w:rPr>
                        </w:pPr>
                      </w:p>
                      <w:p w:rsidR="0037498B" w:rsidRDefault="0037498B" w:rsidP="0037498B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iCs/>
                          </w:rPr>
                        </w:pPr>
                        <w:r w:rsidRPr="00AC1FDB">
                          <w:rPr>
                            <w:rFonts w:eastAsia="Times New Roman"/>
                            <w:iCs/>
                          </w:rPr>
                          <w:t xml:space="preserve">Κατάθεση στο λογαριασμό: </w:t>
                        </w:r>
                      </w:p>
                      <w:p w:rsidR="0037498B" w:rsidRPr="001455F2" w:rsidRDefault="0037498B" w:rsidP="0037498B">
                        <w:pPr>
                          <w:spacing w:after="0" w:line="240" w:lineRule="auto"/>
                          <w:rPr>
                            <w:rFonts w:cs="Tahoma"/>
                          </w:rPr>
                        </w:pPr>
                        <w:r w:rsidRPr="00595301">
                          <w:rPr>
                            <w:rFonts w:cs="Tahoma"/>
                          </w:rPr>
                          <w:t xml:space="preserve">ΤΡΑΠΕΖΑ </w:t>
                        </w:r>
                        <w:r>
                          <w:rPr>
                            <w:rFonts w:cs="Tahoma"/>
                          </w:rPr>
                          <w:t>ΠΕΙΡΑΙΩΣ</w:t>
                        </w:r>
                      </w:p>
                      <w:p w:rsidR="0037498B" w:rsidRPr="00595301" w:rsidRDefault="0037498B" w:rsidP="0037498B">
                        <w:pPr>
                          <w:spacing w:after="0" w:line="240" w:lineRule="auto"/>
                          <w:rPr>
                            <w:rFonts w:cs="Tahoma"/>
                          </w:rPr>
                        </w:pPr>
                        <w:r w:rsidRPr="00595301">
                          <w:rPr>
                            <w:rFonts w:cs="Tahoma"/>
                          </w:rPr>
                          <w:t xml:space="preserve">ΑΡ. ΛΟΓΑΡΙΑΣΜΟΥ: </w:t>
                        </w:r>
                        <w:r>
                          <w:rPr>
                            <w:rFonts w:cs="Tahoma"/>
                          </w:rPr>
                          <w:t>5072</w:t>
                        </w:r>
                        <w:r w:rsidRPr="00470A87">
                          <w:rPr>
                            <w:rFonts w:cs="Tahoma"/>
                          </w:rPr>
                          <w:t xml:space="preserve">  </w:t>
                        </w:r>
                        <w:r>
                          <w:rPr>
                            <w:rFonts w:cs="Tahoma"/>
                          </w:rPr>
                          <w:t>045 459 852</w:t>
                        </w:r>
                      </w:p>
                      <w:p w:rsidR="0037498B" w:rsidRPr="006369FA" w:rsidRDefault="0037498B" w:rsidP="0037498B">
                        <w:pPr>
                          <w:spacing w:after="0" w:line="240" w:lineRule="auto"/>
                          <w:rPr>
                            <w:rFonts w:cs="Tahoma"/>
                          </w:rPr>
                        </w:pPr>
                        <w:r>
                          <w:rPr>
                            <w:rFonts w:cs="Tahoma"/>
                          </w:rPr>
                          <w:t>ΙΒΑΝ</w:t>
                        </w:r>
                        <w:r w:rsidRPr="006369FA">
                          <w:rPr>
                            <w:rFonts w:cs="Tahoma"/>
                          </w:rPr>
                          <w:t xml:space="preserve">: </w:t>
                        </w:r>
                        <w:r w:rsidRPr="00470A87">
                          <w:rPr>
                            <w:rFonts w:cs="Tahoma"/>
                            <w:lang w:val="en-US"/>
                          </w:rPr>
                          <w:t>GR</w:t>
                        </w:r>
                        <w:r w:rsidRPr="006369FA">
                          <w:rPr>
                            <w:rFonts w:cs="Tahoma"/>
                          </w:rPr>
                          <w:t>98 0172 0720 0050 7204 5459 852</w:t>
                        </w:r>
                      </w:p>
                      <w:p w:rsidR="0037498B" w:rsidRPr="006369FA" w:rsidRDefault="0037498B" w:rsidP="0037498B">
                        <w:pPr>
                          <w:spacing w:after="0" w:line="240" w:lineRule="auto"/>
                          <w:rPr>
                            <w:rFonts w:cs="Tahoma"/>
                          </w:rPr>
                        </w:pPr>
                        <w:r w:rsidRPr="00470A87">
                          <w:rPr>
                            <w:rFonts w:cs="Tahoma"/>
                            <w:lang w:val="en-US"/>
                          </w:rPr>
                          <w:t>SWIFT</w:t>
                        </w:r>
                        <w:r w:rsidRPr="006369FA">
                          <w:rPr>
                            <w:rFonts w:cs="Tahoma"/>
                          </w:rPr>
                          <w:t xml:space="preserve"> </w:t>
                        </w:r>
                        <w:r w:rsidRPr="00470A87">
                          <w:rPr>
                            <w:rFonts w:cs="Tahoma"/>
                            <w:lang w:val="en-US"/>
                          </w:rPr>
                          <w:t>CODE</w:t>
                        </w:r>
                        <w:r w:rsidRPr="006369FA">
                          <w:rPr>
                            <w:rFonts w:cs="Tahoma"/>
                          </w:rPr>
                          <w:t xml:space="preserve">: </w:t>
                        </w:r>
                        <w:r>
                          <w:rPr>
                            <w:rFonts w:cs="Tahoma"/>
                            <w:lang w:val="en-US"/>
                          </w:rPr>
                          <w:t>PIRBGRAA</w:t>
                        </w:r>
                      </w:p>
                      <w:p w:rsidR="0037498B" w:rsidRPr="007758B9" w:rsidRDefault="0037498B" w:rsidP="0037498B">
                        <w:pPr>
                          <w:spacing w:after="0" w:line="240" w:lineRule="auto"/>
                          <w:rPr>
                            <w:rFonts w:cs="Tahoma"/>
                          </w:rPr>
                        </w:pPr>
                        <w:r w:rsidRPr="000320A9">
                          <w:rPr>
                            <w:rFonts w:cs="Tahoma"/>
                          </w:rPr>
                          <w:t>Δικαιούχος</w:t>
                        </w:r>
                        <w:r w:rsidRPr="007758B9">
                          <w:rPr>
                            <w:rFonts w:cs="Tahoma"/>
                          </w:rPr>
                          <w:t>: Ι. ΒΟΥΤΣΑΣ - Α. ΜΑΣΤΟΡΑΣ ΕΠΕ</w:t>
                        </w:r>
                      </w:p>
                      <w:p w:rsidR="0037498B" w:rsidRPr="00AC1FDB" w:rsidRDefault="0037498B" w:rsidP="0037498B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iCs/>
                          </w:rPr>
                        </w:pPr>
                      </w:p>
                      <w:p w:rsidR="0037498B" w:rsidRPr="00AC1FDB" w:rsidRDefault="0037498B" w:rsidP="0037498B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i/>
                            <w:iCs/>
                            <w:color w:val="FFFFFF"/>
                          </w:rPr>
                        </w:pPr>
                      </w:p>
                    </w:txbxContent>
                  </v:textbox>
                </v:roundrect>
                <v:roundrect id="Στρογγυλεμένο ορθογώνιο 11" o:spid="_x0000_s1029" style="position:absolute;left:18;width:28623;height:44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+mLwA&#10;AADbAAAADwAAAGRycy9kb3ducmV2LnhtbERPSwrCMBDdC94hjOBOU0VEqlFEEUTd+DnA0IxNtZmU&#10;Jmq9vREEd/N435ktGluKJ9W+cKxg0E9AEGdOF5wruJw3vQkIH5A1lo5JwZs8LObt1gxT7V58pOcp&#10;5CKGsE9RgQmhSqX0mSGLvu8q4shdXW0xRFjnUtf4iuG2lMMkGUuLBccGgxWtDGX308Mq2B2S+9sM&#10;19tddtYjKce3PfJaqW6nWU5BBGrCX/xzb3WcP4DvL/EAO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8/6YvAAAANsAAAAPAAAAAAAAAAAAAAAAAJgCAABkcnMvZG93bnJldi54&#10;bWxQSwUGAAAAAAQABAD1AAAAgQMAAAAA&#10;" fillcolor="#be1e32" strokecolor="#1f4d78 [1604]" strokeweight="1pt">
                  <v:stroke joinstyle="miter"/>
                  <v:textbox>
                    <w:txbxContent>
                      <w:p w:rsidR="0037498B" w:rsidRPr="00940BE5" w:rsidRDefault="0037498B" w:rsidP="0037498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40BE5">
                          <w:rPr>
                            <w:b/>
                            <w:sz w:val="28"/>
                            <w:szCs w:val="28"/>
                          </w:rPr>
                          <w:t>Τρόπος Πληρωμής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803945" w:rsidSect="00E74EC3">
      <w:headerReference w:type="default" r:id="rId10"/>
      <w:footerReference w:type="default" r:id="rId11"/>
      <w:pgSz w:w="11906" w:h="16838"/>
      <w:pgMar w:top="2977" w:right="1800" w:bottom="993" w:left="180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70" w:rsidRDefault="002C5670" w:rsidP="007850CB">
      <w:pPr>
        <w:spacing w:after="0" w:line="240" w:lineRule="auto"/>
      </w:pPr>
      <w:r>
        <w:separator/>
      </w:r>
    </w:p>
  </w:endnote>
  <w:endnote w:type="continuationSeparator" w:id="0">
    <w:p w:rsidR="002C5670" w:rsidRDefault="002C5670" w:rsidP="0078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PF FuturaNeu Rounded Light">
    <w:altName w:val="PF FuturaNeu Rounded Light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DinText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PFDinText-Bold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89" w:rsidRDefault="00E75ACF">
    <w:pPr>
      <w:pStyle w:val="a4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104775</wp:posOffset>
              </wp:positionH>
              <wp:positionV relativeFrom="paragraph">
                <wp:posOffset>-304800</wp:posOffset>
              </wp:positionV>
              <wp:extent cx="2647950" cy="1038225"/>
              <wp:effectExtent l="0" t="3810" r="0" b="0"/>
              <wp:wrapNone/>
              <wp:docPr id="1" name="Ομάδα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47950" cy="1038225"/>
                        <a:chOff x="0" y="0"/>
                        <a:chExt cx="2647950" cy="1038225"/>
                      </a:xfrm>
                    </wpg:grpSpPr>
                    <pic:pic xmlns:pic="http://schemas.openxmlformats.org/drawingml/2006/picture">
                      <pic:nvPicPr>
                        <pic:cNvPr id="3" name="Εικόνα 1" descr="\\SRV\common\COMMON DOCUMENTS\LOGO\Free_Spirit\Free-Spirit-Logo_200x100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0" t="12000" r="3999" b="10001"/>
                        <a:stretch>
                          <a:fillRect/>
                        </a:stretch>
                      </pic:blipFill>
                      <pic:spPr bwMode="auto">
                        <a:xfrm>
                          <a:off x="0" y="295275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6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28575"/>
                          <a:ext cx="26098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Πλαίσιο κειμένου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21336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F89" w:rsidRPr="00AC1FDB" w:rsidRDefault="00EC2F89" w:rsidP="00EC2F89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C1FDB">
                              <w:rPr>
                                <w:color w:val="FFFFFF"/>
                                <w:sz w:val="24"/>
                                <w:szCs w:val="24"/>
                              </w:rPr>
                              <w:t>Οργάνωση-Γραμματεία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Ομάδα 15" o:spid="_x0000_s1033" style="position:absolute;margin-left:8.25pt;margin-top:-24pt;width:208.5pt;height:81.75pt;z-index:251656704;mso-position-horizontal-relative:page" coordsize="26479,103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1034" type="#_x0000_t75" style="position:absolute;top:2952;width:17335;height:7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7hlXDAAAA2gAAAA8AAABkcnMvZG93bnJldi54bWxEj0FrwkAUhO9C/8PyBC9SN+bQ2ugqVRDs&#10;oYVEf8Aj+0yC2bdhd03iv3cLhR6HmfmG2exG04qenG8sK1guEhDEpdUNVwou5+PrCoQPyBpby6Tg&#10;QR5225fJBjNtB86pL0IlIoR9hgrqELpMSl/WZNAvbEccvat1BkOUrpLa4RDhppVpkrxJgw3HhRo7&#10;OtRU3oq7UXAvbyl+XwdTfP30Nn13H/l+rpWaTcfPNYhAY/gP/7VPWkEKv1fiDZDb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/uGVcMAAADaAAAADwAAAAAAAAAAAAAAAACf&#10;AgAAZHJzL2Rvd25yZXYueG1sUEsFBgAAAAAEAAQA9wAAAI8DAAAAAA==&#10;">
                <v:imagedata r:id="rId3" o:title="Free-Spirit-Logo_200x100" croptop="7864f" cropbottom="6554f" cropleft="3277f" cropright="2621f"/>
                <v:path arrowok="t"/>
              </v:shape>
              <v:shape id="Picture 269" o:spid="_x0000_s1035" type="#_x0000_t75" style="position:absolute;left:381;top:285;width:26098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kGzHDAAAA2gAAAA8AAABkcnMvZG93bnJldi54bWxEj0FrAjEUhO8F/0N4Qi+iibaIrEaRgqU3&#10;66oHb4/Nc7O4eVk26br996ZQ8DjMzDfMatO7WnTUhsqzhulEgSAuvKm41HA67sYLECEiG6w9k4Zf&#10;CrBZD15WmBl/5wN1eSxFgnDIUIONscmkDIUlh2HiG+LkXX3rMCbZltK0eE9wV8uZUnPpsOK0YLGh&#10;D0vFLf9xGt73n2Y0X5xHs/Mt39mpVN/dRWn9Ouy3SxCR+vgM/7e/jIY3+Lu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OQbMcMAAADaAAAADwAAAAAAAAAAAAAAAACf&#10;AgAAZHJzL2Rvd25yZXYueG1sUEsFBgAAAAAEAAQA9wAAAI8DAAAAAA==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285;width:2133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EC2F89" w:rsidRPr="00AC1FDB" w:rsidRDefault="00EC2F89" w:rsidP="00EC2F89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AC1FDB">
                        <w:rPr>
                          <w:color w:val="FFFFFF"/>
                          <w:sz w:val="24"/>
                          <w:szCs w:val="24"/>
                        </w:rPr>
                        <w:t>Οργάνωση-Γραμματεία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1990725</wp:posOffset>
              </wp:positionH>
              <wp:positionV relativeFrom="paragraph">
                <wp:posOffset>55245</wp:posOffset>
              </wp:positionV>
              <wp:extent cx="4238625" cy="419100"/>
              <wp:effectExtent l="0" t="0" r="9525" b="0"/>
              <wp:wrapSquare wrapText="bothSides"/>
              <wp:docPr id="16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2F89" w:rsidRPr="00AC1FDB" w:rsidRDefault="00EC2F89" w:rsidP="00EC2F89">
                          <w:pPr>
                            <w:spacing w:after="0" w:line="240" w:lineRule="auto"/>
                            <w:rPr>
                              <w:color w:val="767171"/>
                            </w:rPr>
                          </w:pPr>
                          <w:r w:rsidRPr="00AC1FDB">
                            <w:rPr>
                              <w:color w:val="767171"/>
                            </w:rPr>
                            <w:t>Θεσσαλονίκης 12, 153 44 Γέρακας, Αττική</w:t>
                          </w:r>
                        </w:p>
                        <w:p w:rsidR="00EC2F89" w:rsidRPr="00AC1FDB" w:rsidRDefault="00EC2F89" w:rsidP="00EC2F89">
                          <w:pPr>
                            <w:spacing w:after="0" w:line="240" w:lineRule="auto"/>
                            <w:rPr>
                              <w:color w:val="767171"/>
                            </w:rPr>
                          </w:pPr>
                          <w:r w:rsidRPr="00AC1FDB">
                            <w:rPr>
                              <w:color w:val="767171"/>
                            </w:rPr>
                            <w:t xml:space="preserve">τηλ.: 210 6048260, </w:t>
                          </w:r>
                          <w:r w:rsidRPr="00AC1FDB">
                            <w:rPr>
                              <w:color w:val="767171"/>
                              <w:lang w:val="en-US"/>
                            </w:rPr>
                            <w:t>fax</w:t>
                          </w:r>
                          <w:r w:rsidRPr="00AC1FDB">
                            <w:rPr>
                              <w:color w:val="767171"/>
                            </w:rPr>
                            <w:t xml:space="preserve">: 2106047457, </w:t>
                          </w:r>
                          <w:r w:rsidRPr="00AC1FDB">
                            <w:rPr>
                              <w:color w:val="767171"/>
                              <w:lang w:val="en-US"/>
                            </w:rPr>
                            <w:t>e</w:t>
                          </w:r>
                          <w:r w:rsidRPr="00AC1FDB">
                            <w:rPr>
                              <w:color w:val="767171"/>
                            </w:rPr>
                            <w:t>-</w:t>
                          </w:r>
                          <w:r w:rsidRPr="00AC1FDB">
                            <w:rPr>
                              <w:color w:val="767171"/>
                              <w:lang w:val="en-US"/>
                            </w:rPr>
                            <w:t>mail</w:t>
                          </w:r>
                          <w:r w:rsidRPr="00AC1FDB">
                            <w:rPr>
                              <w:color w:val="767171"/>
                            </w:rPr>
                            <w:t xml:space="preserve">: </w:t>
                          </w:r>
                          <w:r w:rsidRPr="00AC1FDB">
                            <w:rPr>
                              <w:color w:val="767171"/>
                              <w:lang w:val="en-US"/>
                            </w:rPr>
                            <w:t>vfelekou</w:t>
                          </w:r>
                          <w:r w:rsidRPr="00AC1FDB">
                            <w:rPr>
                              <w:color w:val="767171"/>
                            </w:rPr>
                            <w:t>@</w:t>
                          </w:r>
                          <w:r w:rsidRPr="00AC1FDB">
                            <w:rPr>
                              <w:color w:val="767171"/>
                              <w:lang w:val="en-US"/>
                            </w:rPr>
                            <w:t>free</w:t>
                          </w:r>
                          <w:r w:rsidRPr="00AC1FDB">
                            <w:rPr>
                              <w:color w:val="767171"/>
                            </w:rPr>
                            <w:t>-</w:t>
                          </w:r>
                          <w:r w:rsidRPr="00AC1FDB">
                            <w:rPr>
                              <w:color w:val="767171"/>
                              <w:lang w:val="en-US"/>
                            </w:rPr>
                            <w:t>spirit</w:t>
                          </w:r>
                          <w:r w:rsidRPr="00AC1FDB">
                            <w:rPr>
                              <w:color w:val="767171"/>
                            </w:rPr>
                            <w:t>.</w:t>
                          </w:r>
                          <w:r w:rsidRPr="00AC1FDB">
                            <w:rPr>
                              <w:color w:val="767171"/>
                              <w:lang w:val="en-US"/>
                            </w:rPr>
                            <w:t>gr</w:t>
                          </w:r>
                        </w:p>
                        <w:p w:rsidR="00EC2F89" w:rsidRPr="00EC2F89" w:rsidRDefault="00EC2F89" w:rsidP="00EC2F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Πλαίσιο κειμένου 2" o:spid="_x0000_s1037" type="#_x0000_t202" style="position:absolute;margin-left:156.75pt;margin-top:4.35pt;width:333.75pt;height:3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" stroked="f">
              <v:textbox>
                <w:txbxContent>
                  <w:p w:rsidR="00EC2F89" w:rsidRPr="00AC1FDB" w:rsidRDefault="00EC2F89" w:rsidP="00EC2F89">
                    <w:pPr>
                      <w:spacing w:after="0" w:line="240" w:lineRule="auto"/>
                      <w:rPr>
                        <w:color w:val="767171"/>
                      </w:rPr>
                    </w:pPr>
                    <w:r w:rsidRPr="00AC1FDB">
                      <w:rPr>
                        <w:color w:val="767171"/>
                      </w:rPr>
                      <w:t>Θεσσαλονίκης 12, 153 44 Γέρακας, Αττική</w:t>
                    </w:r>
                  </w:p>
                  <w:p w:rsidR="00EC2F89" w:rsidRPr="00AC1FDB" w:rsidRDefault="00EC2F89" w:rsidP="00EC2F89">
                    <w:pPr>
                      <w:spacing w:after="0" w:line="240" w:lineRule="auto"/>
                      <w:rPr>
                        <w:color w:val="767171"/>
                      </w:rPr>
                    </w:pPr>
                    <w:r w:rsidRPr="00AC1FDB">
                      <w:rPr>
                        <w:color w:val="767171"/>
                      </w:rPr>
                      <w:t xml:space="preserve">τηλ.: 210 6048260, </w:t>
                    </w:r>
                    <w:r w:rsidRPr="00AC1FDB">
                      <w:rPr>
                        <w:color w:val="767171"/>
                        <w:lang w:val="en-US"/>
                      </w:rPr>
                      <w:t>fax</w:t>
                    </w:r>
                    <w:r w:rsidRPr="00AC1FDB">
                      <w:rPr>
                        <w:color w:val="767171"/>
                      </w:rPr>
                      <w:t xml:space="preserve">: 2106047457, </w:t>
                    </w:r>
                    <w:r w:rsidRPr="00AC1FDB">
                      <w:rPr>
                        <w:color w:val="767171"/>
                        <w:lang w:val="en-US"/>
                      </w:rPr>
                      <w:t>e</w:t>
                    </w:r>
                    <w:r w:rsidRPr="00AC1FDB">
                      <w:rPr>
                        <w:color w:val="767171"/>
                      </w:rPr>
                      <w:t>-</w:t>
                    </w:r>
                    <w:r w:rsidRPr="00AC1FDB">
                      <w:rPr>
                        <w:color w:val="767171"/>
                        <w:lang w:val="en-US"/>
                      </w:rPr>
                      <w:t>mail</w:t>
                    </w:r>
                    <w:r w:rsidRPr="00AC1FDB">
                      <w:rPr>
                        <w:color w:val="767171"/>
                      </w:rPr>
                      <w:t xml:space="preserve">: </w:t>
                    </w:r>
                    <w:r w:rsidRPr="00AC1FDB">
                      <w:rPr>
                        <w:color w:val="767171"/>
                        <w:lang w:val="en-US"/>
                      </w:rPr>
                      <w:t>vfelekou</w:t>
                    </w:r>
                    <w:r w:rsidRPr="00AC1FDB">
                      <w:rPr>
                        <w:color w:val="767171"/>
                      </w:rPr>
                      <w:t>@</w:t>
                    </w:r>
                    <w:r w:rsidRPr="00AC1FDB">
                      <w:rPr>
                        <w:color w:val="767171"/>
                        <w:lang w:val="en-US"/>
                      </w:rPr>
                      <w:t>free</w:t>
                    </w:r>
                    <w:r w:rsidRPr="00AC1FDB">
                      <w:rPr>
                        <w:color w:val="767171"/>
                      </w:rPr>
                      <w:t>-</w:t>
                    </w:r>
                    <w:r w:rsidRPr="00AC1FDB">
                      <w:rPr>
                        <w:color w:val="767171"/>
                        <w:lang w:val="en-US"/>
                      </w:rPr>
                      <w:t>spirit</w:t>
                    </w:r>
                    <w:r w:rsidRPr="00AC1FDB">
                      <w:rPr>
                        <w:color w:val="767171"/>
                      </w:rPr>
                      <w:t>.</w:t>
                    </w:r>
                    <w:r w:rsidRPr="00AC1FDB">
                      <w:rPr>
                        <w:color w:val="767171"/>
                        <w:lang w:val="en-US"/>
                      </w:rPr>
                      <w:t>gr</w:t>
                    </w:r>
                  </w:p>
                  <w:p w:rsidR="00EC2F89" w:rsidRPr="00EC2F89" w:rsidRDefault="00EC2F89" w:rsidP="00EC2F89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70" w:rsidRDefault="002C5670" w:rsidP="007850CB">
      <w:pPr>
        <w:spacing w:after="0" w:line="240" w:lineRule="auto"/>
      </w:pPr>
      <w:r>
        <w:separator/>
      </w:r>
    </w:p>
  </w:footnote>
  <w:footnote w:type="continuationSeparator" w:id="0">
    <w:p w:rsidR="002C5670" w:rsidRDefault="002C5670" w:rsidP="0078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8B" w:rsidRDefault="0037498B">
    <w:pPr>
      <w:pStyle w:val="a3"/>
    </w:pPr>
    <w:r>
      <w:rPr>
        <w:noProof/>
        <w:lang w:eastAsia="el-GR"/>
      </w:rPr>
      <w:drawing>
        <wp:anchor distT="0" distB="0" distL="114300" distR="114300" simplePos="0" relativeHeight="251659776" behindDoc="0" locked="0" layoutInCell="1" allowOverlap="1" wp14:anchorId="43FEC667" wp14:editId="200E4053">
          <wp:simplePos x="0" y="0"/>
          <wp:positionH relativeFrom="column">
            <wp:posOffset>-800100</wp:posOffset>
          </wp:positionH>
          <wp:positionV relativeFrom="paragraph">
            <wp:posOffset>-305435</wp:posOffset>
          </wp:positionV>
          <wp:extent cx="6810375" cy="1176605"/>
          <wp:effectExtent l="0" t="0" r="0" b="5080"/>
          <wp:wrapSquare wrapText="bothSides"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ED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0375" cy="11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2BC1"/>
    <w:multiLevelType w:val="hybridMultilevel"/>
    <w:tmpl w:val="9CD2D550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5F1B12"/>
    <w:multiLevelType w:val="hybridMultilevel"/>
    <w:tmpl w:val="827445A6"/>
    <w:lvl w:ilvl="0" w:tplc="BAF84F8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49F1"/>
    <w:multiLevelType w:val="hybridMultilevel"/>
    <w:tmpl w:val="9470FB04"/>
    <w:lvl w:ilvl="0" w:tplc="4A82F44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B4F4C"/>
    <w:multiLevelType w:val="hybridMultilevel"/>
    <w:tmpl w:val="A7FA9910"/>
    <w:lvl w:ilvl="0" w:tplc="B6FC5A96">
      <w:start w:val="5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50"/>
    <w:rsid w:val="00012237"/>
    <w:rsid w:val="00013A9F"/>
    <w:rsid w:val="000315B9"/>
    <w:rsid w:val="000320A9"/>
    <w:rsid w:val="00045DFC"/>
    <w:rsid w:val="00070340"/>
    <w:rsid w:val="000E59B2"/>
    <w:rsid w:val="00180F0F"/>
    <w:rsid w:val="001A7DD9"/>
    <w:rsid w:val="001C5A9A"/>
    <w:rsid w:val="002413FA"/>
    <w:rsid w:val="00273FD5"/>
    <w:rsid w:val="00280525"/>
    <w:rsid w:val="002A4AF4"/>
    <w:rsid w:val="002C5670"/>
    <w:rsid w:val="00354F5F"/>
    <w:rsid w:val="00356E60"/>
    <w:rsid w:val="0037498B"/>
    <w:rsid w:val="003C6FB5"/>
    <w:rsid w:val="00404ECB"/>
    <w:rsid w:val="00473DA9"/>
    <w:rsid w:val="004A03E8"/>
    <w:rsid w:val="004B164A"/>
    <w:rsid w:val="004D63BF"/>
    <w:rsid w:val="0050297C"/>
    <w:rsid w:val="00516F67"/>
    <w:rsid w:val="0055260A"/>
    <w:rsid w:val="00572DB3"/>
    <w:rsid w:val="005B6D0E"/>
    <w:rsid w:val="0063079A"/>
    <w:rsid w:val="00634B17"/>
    <w:rsid w:val="006F23A5"/>
    <w:rsid w:val="0071057D"/>
    <w:rsid w:val="007850CB"/>
    <w:rsid w:val="00803945"/>
    <w:rsid w:val="00840022"/>
    <w:rsid w:val="008B44B9"/>
    <w:rsid w:val="009A7E48"/>
    <w:rsid w:val="009A7F52"/>
    <w:rsid w:val="009B73D5"/>
    <w:rsid w:val="00A607CF"/>
    <w:rsid w:val="00A874D0"/>
    <w:rsid w:val="00AC1FDB"/>
    <w:rsid w:val="00B21EF8"/>
    <w:rsid w:val="00B22C8A"/>
    <w:rsid w:val="00BF1B50"/>
    <w:rsid w:val="00C01C49"/>
    <w:rsid w:val="00C25357"/>
    <w:rsid w:val="00C467CC"/>
    <w:rsid w:val="00D87791"/>
    <w:rsid w:val="00DB4CC6"/>
    <w:rsid w:val="00E30A42"/>
    <w:rsid w:val="00E32866"/>
    <w:rsid w:val="00E74EC3"/>
    <w:rsid w:val="00E75ACF"/>
    <w:rsid w:val="00EC2F89"/>
    <w:rsid w:val="00EF4C6D"/>
    <w:rsid w:val="00F2148A"/>
    <w:rsid w:val="00F860DC"/>
    <w:rsid w:val="00FA1D96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7956401-5D91-4098-81A3-CD660206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850CB"/>
  </w:style>
  <w:style w:type="paragraph" w:styleId="a4">
    <w:name w:val="footer"/>
    <w:basedOn w:val="a"/>
    <w:link w:val="Char0"/>
    <w:uiPriority w:val="99"/>
    <w:unhideWhenUsed/>
    <w:rsid w:val="00785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50CB"/>
  </w:style>
  <w:style w:type="character" w:styleId="-">
    <w:name w:val="Hyperlink"/>
    <w:uiPriority w:val="99"/>
    <w:unhideWhenUsed/>
    <w:rsid w:val="00EF4C6D"/>
    <w:rPr>
      <w:color w:val="0563C1"/>
      <w:u w:val="single"/>
    </w:rPr>
  </w:style>
  <w:style w:type="table" w:styleId="a5">
    <w:name w:val="Table Grid"/>
    <w:basedOn w:val="a1"/>
    <w:uiPriority w:val="39"/>
    <w:rsid w:val="00404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404ECB"/>
    <w:rPr>
      <w:color w:val="808080"/>
    </w:rPr>
  </w:style>
  <w:style w:type="paragraph" w:styleId="a7">
    <w:name w:val="List Paragraph"/>
    <w:basedOn w:val="a"/>
    <w:uiPriority w:val="34"/>
    <w:qFormat/>
    <w:rsid w:val="006F23A5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0320A9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0320A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link w:val="a9"/>
    <w:uiPriority w:val="99"/>
    <w:semiHidden/>
    <w:rsid w:val="000320A9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0320A9"/>
    <w:rPr>
      <w:b/>
      <w:bCs/>
    </w:rPr>
  </w:style>
  <w:style w:type="character" w:customStyle="1" w:styleId="Char2">
    <w:name w:val="Θέμα σχολίου Char"/>
    <w:link w:val="aa"/>
    <w:uiPriority w:val="99"/>
    <w:semiHidden/>
    <w:rsid w:val="000320A9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03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link w:val="ab"/>
    <w:uiPriority w:val="99"/>
    <w:semiHidden/>
    <w:rsid w:val="000320A9"/>
    <w:rPr>
      <w:rFonts w:ascii="Segoe UI" w:hAnsi="Segoe UI" w:cs="Segoe UI"/>
      <w:sz w:val="18"/>
      <w:szCs w:val="18"/>
    </w:rPr>
  </w:style>
  <w:style w:type="paragraph" w:customStyle="1" w:styleId="Pa21">
    <w:name w:val="Pa21"/>
    <w:basedOn w:val="a"/>
    <w:next w:val="a"/>
    <w:uiPriority w:val="99"/>
    <w:rsid w:val="00C467CC"/>
    <w:pPr>
      <w:autoSpaceDE w:val="0"/>
      <w:autoSpaceDN w:val="0"/>
      <w:adjustRightInd w:val="0"/>
      <w:spacing w:after="0" w:line="241" w:lineRule="atLeast"/>
    </w:pPr>
    <w:rPr>
      <w:rFonts w:ascii="PF FuturaNeu Rounded Light" w:hAnsi="PF FuturaNeu Rounded Light"/>
      <w:sz w:val="24"/>
      <w:szCs w:val="24"/>
    </w:rPr>
  </w:style>
  <w:style w:type="character" w:customStyle="1" w:styleId="A80">
    <w:name w:val="A8"/>
    <w:uiPriority w:val="99"/>
    <w:rsid w:val="00C467CC"/>
    <w:rPr>
      <w:rFonts w:cs="PF FuturaNeu Rounded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elekou@free-spirit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elekou\Documents\&#928;&#961;&#959;&#963;&#945;&#961;&#956;&#959;&#963;&#956;&#941;&#957;&#945;%20&#960;&#961;&#972;&#964;&#965;&#960;&#945;%20&#964;&#959;&#965;%20Office\&#934;&#927;&#929;&#924;&#913;%20&#917;&#915;&#915;&#929;&#913;&#934;&#919;&#931;_Accreditation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6B587-6CF5-49B2-BEB9-4D53CFED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ΕΓΓΡΑΦΗΣ_Accreditation</Template>
  <TotalTime>24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Links>
    <vt:vector size="6" baseType="variant">
      <vt:variant>
        <vt:i4>196705</vt:i4>
      </vt:variant>
      <vt:variant>
        <vt:i4>0</vt:i4>
      </vt:variant>
      <vt:variant>
        <vt:i4>0</vt:i4>
      </vt:variant>
      <vt:variant>
        <vt:i4>5</vt:i4>
      </vt:variant>
      <vt:variant>
        <vt:lpwstr>mailto:vfelekou@free-spirit.gr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FREE-SPRIT Felekou Vicky</dc:creator>
  <cp:keywords/>
  <dc:description/>
  <cp:lastModifiedBy>FREE-SPRIT Felekou Vicky</cp:lastModifiedBy>
  <cp:revision>5</cp:revision>
  <cp:lastPrinted>2018-09-13T16:05:00Z</cp:lastPrinted>
  <dcterms:created xsi:type="dcterms:W3CDTF">2018-09-13T15:42:00Z</dcterms:created>
  <dcterms:modified xsi:type="dcterms:W3CDTF">2018-10-18T10:54:00Z</dcterms:modified>
</cp:coreProperties>
</file>